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6013" w14:textId="77777777" w:rsidR="00965DC2" w:rsidRDefault="00965DC2" w:rsidP="00965DC2">
      <w:pPr>
        <w:rPr>
          <w:rFonts w:ascii="Arial" w:hAnsi="Arial" w:cs="Arial"/>
          <w:sz w:val="22"/>
          <w:szCs w:val="22"/>
        </w:rPr>
      </w:pPr>
    </w:p>
    <w:p w14:paraId="3A629956" w14:textId="77777777" w:rsidR="00703E0A" w:rsidRPr="00703E0A" w:rsidRDefault="00703E0A" w:rsidP="00703E0A">
      <w:pPr>
        <w:pStyle w:val="MessageHeaderFirst"/>
        <w:spacing w:before="0" w:after="0" w:line="240" w:lineRule="auto"/>
        <w:ind w:left="1987" w:hanging="1267"/>
        <w:jc w:val="center"/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  <w:t>MEETING NOTICE</w:t>
      </w:r>
    </w:p>
    <w:p w14:paraId="73A14950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0D86706F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79941B3A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  <w:t>For</w:t>
      </w: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Public Notice</w:t>
      </w:r>
    </w:p>
    <w:p w14:paraId="41E57628" w14:textId="77777777" w:rsidR="00703E0A" w:rsidRDefault="00703E0A" w:rsidP="00703E0A">
      <w:pPr>
        <w:pStyle w:val="MessageHeaderFirst"/>
        <w:spacing w:before="0" w:after="0" w:line="240" w:lineRule="auto"/>
        <w:ind w:left="1987" w:hanging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703E0A">
        <w:rPr>
          <w:rFonts w:asciiTheme="minorHAnsi" w:hAnsiTheme="minorHAnsi" w:cstheme="minorHAnsi"/>
          <w:sz w:val="24"/>
          <w:szCs w:val="24"/>
        </w:rPr>
        <w:t>oad and Bridge Committee of Washington County</w:t>
      </w:r>
    </w:p>
    <w:p w14:paraId="1AF2C090" w14:textId="77777777" w:rsidR="00703E0A" w:rsidRPr="00703E0A" w:rsidRDefault="00703E0A" w:rsidP="00703E0A">
      <w:pPr>
        <w:pStyle w:val="MessageHeader"/>
        <w:spacing w:after="0" w:line="240" w:lineRule="auto"/>
      </w:pPr>
    </w:p>
    <w:p w14:paraId="6DD21A98" w14:textId="79B6B6C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From: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 w:rsidR="00692626">
        <w:rPr>
          <w:rFonts w:asciiTheme="minorHAnsi" w:hAnsiTheme="minorHAnsi" w:cstheme="minorHAnsi"/>
          <w:sz w:val="24"/>
          <w:szCs w:val="24"/>
        </w:rPr>
        <w:t>Kiefer Heiman</w:t>
      </w:r>
    </w:p>
    <w:p w14:paraId="305321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003C9F1C" w14:textId="7777777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CC:</w:t>
      </w:r>
      <w:r w:rsidRPr="00703E0A">
        <w:rPr>
          <w:rFonts w:asciiTheme="minorHAnsi" w:hAnsiTheme="minorHAnsi" w:cstheme="minorHAnsi"/>
          <w:sz w:val="24"/>
          <w:szCs w:val="24"/>
        </w:rPr>
        <w:tab/>
        <w:t>Dave Meyer</w:t>
      </w:r>
      <w:r>
        <w:rPr>
          <w:rFonts w:asciiTheme="minorHAnsi" w:hAnsiTheme="minorHAnsi" w:cstheme="minorHAnsi"/>
          <w:sz w:val="24"/>
          <w:szCs w:val="24"/>
        </w:rPr>
        <w:t>, Chairman of Washington County Board</w:t>
      </w:r>
    </w:p>
    <w:p w14:paraId="30B0B550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Style w:val="MessageHeaderLabel"/>
          <w:rFonts w:asciiTheme="minorHAnsi" w:hAnsiTheme="minorHAnsi" w:cstheme="minorHAnsi"/>
          <w:sz w:val="24"/>
          <w:szCs w:val="24"/>
        </w:rPr>
      </w:pPr>
    </w:p>
    <w:p w14:paraId="4D5658B6" w14:textId="1BDDFC8C" w:rsidR="00424C80" w:rsidRDefault="00703E0A" w:rsidP="0091470F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Date:</w:t>
      </w:r>
      <w:r w:rsidR="00CF0081">
        <w:rPr>
          <w:rFonts w:asciiTheme="minorHAnsi" w:hAnsiTheme="minorHAnsi" w:cstheme="minorHAnsi"/>
          <w:sz w:val="24"/>
          <w:szCs w:val="24"/>
        </w:rPr>
        <w:tab/>
      </w:r>
      <w:r w:rsidR="00FF280F">
        <w:rPr>
          <w:rFonts w:asciiTheme="minorHAnsi" w:hAnsiTheme="minorHAnsi" w:cstheme="minorHAnsi"/>
          <w:sz w:val="24"/>
          <w:szCs w:val="24"/>
        </w:rPr>
        <w:t>March</w:t>
      </w:r>
      <w:r w:rsidR="00B97EC6">
        <w:rPr>
          <w:rFonts w:asciiTheme="minorHAnsi" w:hAnsiTheme="minorHAnsi" w:cstheme="minorHAnsi"/>
          <w:sz w:val="24"/>
          <w:szCs w:val="24"/>
        </w:rPr>
        <w:t xml:space="preserve"> </w:t>
      </w:r>
      <w:r w:rsidR="008D4FEB">
        <w:rPr>
          <w:rFonts w:asciiTheme="minorHAnsi" w:hAnsiTheme="minorHAnsi" w:cstheme="minorHAnsi"/>
          <w:sz w:val="24"/>
          <w:szCs w:val="24"/>
        </w:rPr>
        <w:t>16</w:t>
      </w:r>
      <w:r w:rsidR="00B97EC6">
        <w:rPr>
          <w:rFonts w:asciiTheme="minorHAnsi" w:hAnsiTheme="minorHAnsi" w:cstheme="minorHAnsi"/>
          <w:sz w:val="24"/>
          <w:szCs w:val="24"/>
        </w:rPr>
        <w:t>, 2026</w:t>
      </w:r>
    </w:p>
    <w:p w14:paraId="5B617B1E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45BD1047" w14:textId="7A0BD0D1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Re: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 w:rsidR="008D4FEB">
        <w:rPr>
          <w:rFonts w:asciiTheme="minorHAnsi" w:hAnsiTheme="minorHAnsi" w:cstheme="minorHAnsi"/>
          <w:sz w:val="24"/>
          <w:szCs w:val="24"/>
        </w:rPr>
        <w:t>Emergency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03E0A">
        <w:rPr>
          <w:rFonts w:asciiTheme="minorHAnsi" w:hAnsiTheme="minorHAnsi" w:cstheme="minorHAnsi"/>
          <w:sz w:val="24"/>
          <w:szCs w:val="24"/>
        </w:rPr>
        <w:t xml:space="preserve">Road &amp; Bridge Committee Meeting </w:t>
      </w:r>
      <w:r w:rsidR="008D4FEB">
        <w:rPr>
          <w:rFonts w:asciiTheme="minorHAnsi" w:hAnsiTheme="minorHAnsi" w:cstheme="minorHAnsi"/>
          <w:sz w:val="24"/>
          <w:szCs w:val="24"/>
        </w:rPr>
        <w:t>- Interviews</w:t>
      </w:r>
    </w:p>
    <w:p w14:paraId="012660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57A1F0C4" w14:textId="1B129D66" w:rsidR="004D7347" w:rsidRPr="00E56ABA" w:rsidRDefault="00703E0A" w:rsidP="0091470F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>A</w:t>
      </w:r>
      <w:r w:rsidR="008D4FEB">
        <w:rPr>
          <w:rFonts w:asciiTheme="minorHAnsi" w:hAnsiTheme="minorHAnsi" w:cstheme="minorHAnsi"/>
          <w:sz w:val="24"/>
          <w:szCs w:val="24"/>
        </w:rPr>
        <w:t xml:space="preserve">n emergency </w:t>
      </w:r>
      <w:r w:rsidRPr="00703E0A">
        <w:rPr>
          <w:rFonts w:asciiTheme="minorHAnsi" w:hAnsiTheme="minorHAnsi" w:cstheme="minorHAnsi"/>
          <w:sz w:val="24"/>
          <w:szCs w:val="24"/>
        </w:rPr>
        <w:t xml:space="preserve">meeting of the Road &amp; Bridge Committee </w:t>
      </w:r>
      <w:r>
        <w:rPr>
          <w:rFonts w:asciiTheme="minorHAnsi" w:hAnsiTheme="minorHAnsi" w:cstheme="minorHAnsi"/>
          <w:sz w:val="24"/>
          <w:szCs w:val="24"/>
        </w:rPr>
        <w:t xml:space="preserve">of the Washington County Board </w:t>
      </w:r>
      <w:r w:rsidRPr="00703E0A">
        <w:rPr>
          <w:rFonts w:asciiTheme="minorHAnsi" w:hAnsiTheme="minorHAnsi" w:cstheme="minorHAnsi"/>
          <w:sz w:val="24"/>
          <w:szCs w:val="24"/>
        </w:rPr>
        <w:t>will be held on</w:t>
      </w:r>
      <w:r w:rsidR="005A1405">
        <w:rPr>
          <w:rFonts w:asciiTheme="minorHAnsi" w:hAnsiTheme="minorHAnsi" w:cstheme="minorHAnsi"/>
          <w:sz w:val="24"/>
          <w:szCs w:val="24"/>
        </w:rPr>
        <w:t xml:space="preserve"> </w:t>
      </w:r>
      <w:r w:rsidR="00E4447D" w:rsidRPr="00E4447D">
        <w:rPr>
          <w:rFonts w:asciiTheme="minorHAnsi" w:hAnsiTheme="minorHAnsi" w:cstheme="minorHAnsi"/>
          <w:b/>
          <w:bCs/>
          <w:sz w:val="24"/>
          <w:szCs w:val="24"/>
        </w:rPr>
        <w:t>Wednesday</w:t>
      </w:r>
      <w:r w:rsidR="000A406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76AE6">
        <w:rPr>
          <w:rFonts w:asciiTheme="minorHAnsi" w:hAnsiTheme="minorHAnsi" w:cstheme="minorHAnsi"/>
          <w:b/>
          <w:bCs/>
          <w:sz w:val="24"/>
          <w:szCs w:val="24"/>
        </w:rPr>
        <w:t>March</w:t>
      </w:r>
      <w:r w:rsidR="005C27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D4FEB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="00144924"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="00C0213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8D4FEB">
        <w:rPr>
          <w:rFonts w:asciiTheme="minorHAnsi" w:hAnsiTheme="minorHAnsi" w:cstheme="minorHAnsi"/>
          <w:b/>
          <w:bCs/>
          <w:sz w:val="24"/>
          <w:szCs w:val="24"/>
        </w:rPr>
        <w:t>6</w:t>
      </w:r>
      <w:proofErr w:type="gramEnd"/>
      <w:r w:rsidRPr="00615B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5BA5">
        <w:rPr>
          <w:rFonts w:asciiTheme="minorHAnsi" w:hAnsiTheme="minorHAnsi" w:cstheme="minorHAnsi"/>
          <w:b/>
          <w:sz w:val="24"/>
          <w:szCs w:val="24"/>
        </w:rPr>
        <w:t>at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739F">
        <w:rPr>
          <w:rFonts w:asciiTheme="minorHAnsi" w:hAnsiTheme="minorHAnsi" w:cstheme="minorHAnsi"/>
          <w:b/>
          <w:sz w:val="24"/>
          <w:szCs w:val="24"/>
        </w:rPr>
        <w:t>7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>pm</w:t>
      </w:r>
      <w:r w:rsidR="00615BA5">
        <w:rPr>
          <w:rFonts w:asciiTheme="minorHAnsi" w:hAnsiTheme="minorHAnsi" w:cstheme="minorHAnsi"/>
          <w:sz w:val="24"/>
          <w:szCs w:val="24"/>
        </w:rPr>
        <w:t xml:space="preserve"> at</w:t>
      </w:r>
      <w:r w:rsidRPr="00703E0A">
        <w:rPr>
          <w:rFonts w:asciiTheme="minorHAnsi" w:hAnsiTheme="minorHAnsi" w:cstheme="minorHAnsi"/>
          <w:sz w:val="24"/>
          <w:szCs w:val="24"/>
        </w:rPr>
        <w:t xml:space="preserve"> the office of the Washington County Highway Department at 1243 W. Adams Street in Nashvill</w:t>
      </w:r>
      <w:r w:rsidR="00173B31">
        <w:rPr>
          <w:rFonts w:asciiTheme="minorHAnsi" w:hAnsiTheme="minorHAnsi" w:cstheme="minorHAnsi"/>
          <w:sz w:val="24"/>
          <w:szCs w:val="24"/>
        </w:rPr>
        <w:t>e</w:t>
      </w:r>
      <w:r w:rsidR="00E56ABA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77A7834" w14:textId="77777777" w:rsidR="006A618B" w:rsidRPr="00677C03" w:rsidRDefault="006A618B" w:rsidP="004D7347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F849E88" w14:textId="77777777" w:rsidR="00703E0A" w:rsidRDefault="00703E0A" w:rsidP="000413C1">
      <w:pPr>
        <w:pStyle w:val="BodyText"/>
        <w:spacing w:after="0"/>
        <w:ind w:left="0" w:right="-65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 xml:space="preserve">The agenda </w:t>
      </w:r>
      <w:r>
        <w:rPr>
          <w:rFonts w:asciiTheme="minorHAnsi" w:hAnsiTheme="minorHAnsi" w:cstheme="minorHAnsi"/>
          <w:sz w:val="24"/>
          <w:szCs w:val="24"/>
        </w:rPr>
        <w:t>will</w:t>
      </w:r>
      <w:r w:rsidRPr="00703E0A">
        <w:rPr>
          <w:rFonts w:asciiTheme="minorHAnsi" w:hAnsiTheme="minorHAnsi" w:cstheme="minorHAnsi"/>
          <w:sz w:val="24"/>
          <w:szCs w:val="24"/>
        </w:rPr>
        <w:t xml:space="preserve"> include any or </w:t>
      </w:r>
      <w:proofErr w:type="gramStart"/>
      <w:r w:rsidRPr="00703E0A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703E0A">
        <w:rPr>
          <w:rFonts w:asciiTheme="minorHAnsi" w:hAnsiTheme="minorHAnsi" w:cstheme="minorHAnsi"/>
          <w:sz w:val="24"/>
          <w:szCs w:val="24"/>
        </w:rPr>
        <w:t xml:space="preserve"> the following aspects of the highway department operations:</w:t>
      </w:r>
    </w:p>
    <w:p w14:paraId="6A163494" w14:textId="26026D98" w:rsidR="00965DC2" w:rsidRPr="004810E3" w:rsidRDefault="00703E0A" w:rsidP="000413C1">
      <w:pPr>
        <w:ind w:left="360" w:firstLine="720"/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Agenda</w:t>
      </w:r>
    </w:p>
    <w:p w14:paraId="70EC132A" w14:textId="77777777" w:rsidR="00703E0A" w:rsidRPr="004810E3" w:rsidRDefault="00703E0A" w:rsidP="00703E0A">
      <w:pPr>
        <w:rPr>
          <w:rFonts w:asciiTheme="minorHAnsi" w:hAnsiTheme="minorHAnsi" w:cstheme="minorHAnsi"/>
        </w:rPr>
      </w:pPr>
    </w:p>
    <w:p w14:paraId="2BA826B3" w14:textId="4008D160" w:rsidR="00703E0A" w:rsidRDefault="00703E0A" w:rsidP="00703E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Call to Order</w:t>
      </w:r>
    </w:p>
    <w:p w14:paraId="2D5530D5" w14:textId="71F39E0F" w:rsidR="008D3C68" w:rsidRPr="008A2B2D" w:rsidRDefault="008D3C68" w:rsidP="008A2B2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Recognition of Guests, if any</w:t>
      </w:r>
    </w:p>
    <w:p w14:paraId="6F1ABBA7" w14:textId="215F8F4F" w:rsidR="004810E3" w:rsidRDefault="008D4FEB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Conduct Interviews for Secretary Position – Closed Session 5 ILCS 120/2(c)</w:t>
      </w:r>
    </w:p>
    <w:p w14:paraId="09927355" w14:textId="265E5ABA" w:rsidR="008D4FEB" w:rsidRDefault="008D4FEB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Secretary Position</w:t>
      </w:r>
    </w:p>
    <w:p w14:paraId="6F9DF1E6" w14:textId="774B99CE" w:rsidR="008347FB" w:rsidRDefault="008347FB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Adjournment</w:t>
      </w:r>
    </w:p>
    <w:p w14:paraId="1955E4B1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</w:p>
    <w:p w14:paraId="0F330F94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Agenda items may be re-arranged during the meeting </w:t>
      </w:r>
      <w:r w:rsidR="008B784C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the committee’s discretion.</w:t>
      </w:r>
    </w:p>
    <w:p w14:paraId="34E959DD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and New Business may be discussed within each agenda item.</w:t>
      </w:r>
    </w:p>
    <w:p w14:paraId="14B68E0E" w14:textId="57C6B183" w:rsidR="000413C1" w:rsidRDefault="008347FB" w:rsidP="008D3C6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Comments on non-agenda items may be made without action being taken.</w:t>
      </w:r>
    </w:p>
    <w:p w14:paraId="5182644A" w14:textId="124E5B21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30AB835" w14:textId="2D49C470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70FCD9D" w14:textId="77777777" w:rsidR="00407D83" w:rsidRPr="00407D83" w:rsidRDefault="00407D83" w:rsidP="00407D83">
      <w:pPr>
        <w:rPr>
          <w:rFonts w:asciiTheme="minorHAnsi" w:hAnsiTheme="minorHAnsi" w:cstheme="minorHAnsi"/>
        </w:rPr>
      </w:pPr>
    </w:p>
    <w:sectPr w:rsidR="00407D83" w:rsidRPr="00407D83" w:rsidSect="00834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350" w:right="907" w:bottom="450" w:left="108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21E8" w14:textId="77777777" w:rsidR="00927807" w:rsidRDefault="00927807">
      <w:r>
        <w:separator/>
      </w:r>
    </w:p>
  </w:endnote>
  <w:endnote w:type="continuationSeparator" w:id="0">
    <w:p w14:paraId="32440D70" w14:textId="77777777" w:rsidR="00927807" w:rsidRDefault="0092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713D" w14:textId="77777777" w:rsidR="003272BF" w:rsidRDefault="00327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8B38" w14:textId="77777777" w:rsidR="00DB38F6" w:rsidRPr="00DB38F6" w:rsidRDefault="00DB38F6" w:rsidP="00DB38F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 w:rsidRPr="00DB38F6">
      <w:rPr>
        <w:rFonts w:ascii="Arial" w:hAnsi="Arial" w:cs="Arial"/>
        <w:sz w:val="16"/>
        <w:szCs w:val="16"/>
      </w:rPr>
      <w:fldChar w:fldCharType="begin"/>
    </w:r>
    <w:r w:rsidRPr="00DB38F6">
      <w:rPr>
        <w:rFonts w:ascii="Arial" w:hAnsi="Arial" w:cs="Arial"/>
        <w:sz w:val="16"/>
        <w:szCs w:val="16"/>
      </w:rPr>
      <w:instrText xml:space="preserve"> PAGE   \* MERGEFORMAT </w:instrText>
    </w:r>
    <w:r w:rsidRPr="00DB38F6">
      <w:rPr>
        <w:rFonts w:ascii="Arial" w:hAnsi="Arial" w:cs="Arial"/>
        <w:sz w:val="16"/>
        <w:szCs w:val="16"/>
      </w:rPr>
      <w:fldChar w:fldCharType="separate"/>
    </w:r>
    <w:r w:rsidR="00367844">
      <w:rPr>
        <w:rFonts w:ascii="Arial" w:hAnsi="Arial" w:cs="Arial"/>
        <w:noProof/>
        <w:sz w:val="16"/>
        <w:szCs w:val="16"/>
      </w:rPr>
      <w:t>2</w:t>
    </w:r>
    <w:r w:rsidRPr="00DB38F6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 2</w:t>
    </w:r>
  </w:p>
  <w:p w14:paraId="61ECCFD7" w14:textId="77777777" w:rsidR="00DB38F6" w:rsidRPr="00DB38F6" w:rsidRDefault="00DB38F6" w:rsidP="00DB3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51E" w14:textId="6806E6A1" w:rsidR="000D2C0A" w:rsidRPr="000D2C0A" w:rsidRDefault="000D2C0A">
    <w:pPr>
      <w:pStyle w:val="Footer"/>
      <w:rPr>
        <w:rFonts w:ascii="Arial Narrow" w:hAnsi="Arial Narrow"/>
        <w:sz w:val="16"/>
        <w:szCs w:val="16"/>
      </w:rPr>
    </w:pPr>
    <w:r w:rsidRPr="000D2C0A">
      <w:rPr>
        <w:rFonts w:ascii="Arial Narrow" w:hAnsi="Arial Narrow"/>
        <w:sz w:val="16"/>
        <w:szCs w:val="16"/>
      </w:rPr>
      <w:fldChar w:fldCharType="begin"/>
    </w:r>
    <w:r w:rsidRPr="000D2C0A">
      <w:rPr>
        <w:rFonts w:ascii="Arial Narrow" w:hAnsi="Arial Narrow"/>
        <w:sz w:val="16"/>
        <w:szCs w:val="16"/>
      </w:rPr>
      <w:instrText xml:space="preserve"> FILENAME \p \* MERGEFORMAT </w:instrText>
    </w:r>
    <w:r w:rsidRPr="000D2C0A">
      <w:rPr>
        <w:rFonts w:ascii="Arial Narrow" w:hAnsi="Arial Narrow"/>
        <w:sz w:val="16"/>
        <w:szCs w:val="16"/>
      </w:rPr>
      <w:fldChar w:fldCharType="separate"/>
    </w:r>
    <w:r w:rsidR="008D4FEB">
      <w:rPr>
        <w:rFonts w:ascii="Arial Narrow" w:hAnsi="Arial Narrow"/>
        <w:noProof/>
        <w:sz w:val="16"/>
        <w:szCs w:val="16"/>
      </w:rPr>
      <w:t>P:\Admin\Committees\Road &amp; Bridge\Notices\2026\Meeting Notice-March 2026 meeting.docx</w:t>
    </w:r>
    <w:r w:rsidRPr="000D2C0A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1230" w14:textId="77777777" w:rsidR="00927807" w:rsidRDefault="00927807">
      <w:r>
        <w:separator/>
      </w:r>
    </w:p>
  </w:footnote>
  <w:footnote w:type="continuationSeparator" w:id="0">
    <w:p w14:paraId="0B23DD1F" w14:textId="77777777" w:rsidR="00927807" w:rsidRDefault="0092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EF7D" w14:textId="77777777" w:rsidR="003272BF" w:rsidRDefault="0032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615E" w14:textId="77777777" w:rsidR="00DB38F6" w:rsidRPr="00DB38F6" w:rsidRDefault="002C2C6B" w:rsidP="00DB38F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2A12B8" wp14:editId="051CF018">
              <wp:simplePos x="0" y="0"/>
              <wp:positionH relativeFrom="column">
                <wp:posOffset>4654550</wp:posOffset>
              </wp:positionH>
              <wp:positionV relativeFrom="paragraph">
                <wp:posOffset>-26670</wp:posOffset>
              </wp:positionV>
              <wp:extent cx="1222375" cy="450850"/>
              <wp:effectExtent l="0" t="190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8332C" w14:textId="77777777" w:rsidR="00DB38F6" w:rsidRPr="00CA376F" w:rsidRDefault="00DB38F6" w:rsidP="00DB38F6">
                          <w:pPr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</w:pPr>
                          <w:r w:rsidRPr="00CA376F"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  <w:t>WCHD</w:t>
                          </w:r>
                        </w:p>
                        <w:p w14:paraId="42501419" w14:textId="77777777" w:rsidR="00DB38F6" w:rsidRDefault="00DB38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A12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.5pt;margin-top:-2.1pt;width:96.25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" stroked="f">
              <v:textbox>
                <w:txbxContent>
                  <w:p w14:paraId="7478332C" w14:textId="77777777" w:rsidR="00DB38F6" w:rsidRPr="00CA376F" w:rsidRDefault="00DB38F6" w:rsidP="00DB38F6">
                    <w:pPr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</w:pPr>
                    <w:r w:rsidRPr="00CA376F"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  <w:t>WCHD</w:t>
                    </w:r>
                  </w:p>
                  <w:p w14:paraId="42501419" w14:textId="77777777" w:rsidR="00DB38F6" w:rsidRDefault="00DB38F6"/>
                </w:txbxContent>
              </v:textbox>
            </v:shape>
          </w:pict>
        </mc:Fallback>
      </mc:AlternateContent>
    </w:r>
    <w:r w:rsidR="00CA376F">
      <w:rPr>
        <w:rFonts w:ascii="Arial" w:hAnsi="Arial" w:cs="Arial"/>
        <w:sz w:val="16"/>
        <w:szCs w:val="16"/>
      </w:rPr>
      <w:t>Vehicle Accident Investigation</w:t>
    </w:r>
  </w:p>
  <w:p w14:paraId="00B32C64" w14:textId="77777777" w:rsidR="00DB38F6" w:rsidRDefault="00CA376F" w:rsidP="00DB38F6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Unit 5 and Backhoe</w:t>
    </w:r>
    <w:r w:rsidR="00DB38F6" w:rsidRPr="00DB38F6">
      <w:rPr>
        <w:rFonts w:ascii="Arial" w:hAnsi="Arial" w:cs="Arial"/>
        <w:b/>
        <w:sz w:val="16"/>
        <w:szCs w:val="16"/>
      </w:rPr>
      <w:t xml:space="preserve"> </w:t>
    </w:r>
    <w:r w:rsidR="00DB38F6" w:rsidRPr="00DB38F6">
      <w:rPr>
        <w:rFonts w:ascii="Arial" w:hAnsi="Arial" w:cs="Arial"/>
        <w:b/>
        <w:sz w:val="16"/>
        <w:szCs w:val="16"/>
      </w:rPr>
      <w:tab/>
    </w:r>
  </w:p>
  <w:p w14:paraId="74BAB89D" w14:textId="77777777" w:rsidR="00DB38F6" w:rsidRPr="00DB38F6" w:rsidRDefault="00DB38F6" w:rsidP="00DB38F6">
    <w:pPr>
      <w:rPr>
        <w:rFonts w:ascii="Arial" w:hAnsi="Arial" w:cs="Arial"/>
        <w:sz w:val="16"/>
        <w:szCs w:val="16"/>
      </w:rPr>
    </w:pPr>
    <w:r w:rsidRPr="00DB38F6">
      <w:rPr>
        <w:rFonts w:ascii="Arial" w:hAnsi="Arial" w:cs="Arial"/>
        <w:sz w:val="16"/>
        <w:szCs w:val="16"/>
      </w:rPr>
      <w:t>Washington County</w:t>
    </w:r>
    <w:r w:rsidR="00CA376F">
      <w:rPr>
        <w:rFonts w:ascii="Arial" w:hAnsi="Arial" w:cs="Arial"/>
        <w:sz w:val="16"/>
        <w:szCs w:val="16"/>
      </w:rPr>
      <w:t xml:space="preserve"> Highway Department</w:t>
    </w:r>
  </w:p>
  <w:p w14:paraId="3A495965" w14:textId="77777777" w:rsidR="005928EC" w:rsidRDefault="005928EC" w:rsidP="00B05D47">
    <w:pPr>
      <w:pStyle w:val="Header"/>
      <w:tabs>
        <w:tab w:val="clear" w:pos="8640"/>
        <w:tab w:val="right" w:pos="91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C88D" w14:textId="77777777" w:rsidR="001E0181" w:rsidRDefault="002C2C6B" w:rsidP="0034243D">
    <w:pPr>
      <w:jc w:val="right"/>
      <w:rPr>
        <w:rFonts w:ascii="Arial" w:hAnsi="Arial" w:cs="Arial"/>
        <w:b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374A0" wp14:editId="4B0E08E6">
              <wp:simplePos x="0" y="0"/>
              <wp:positionH relativeFrom="column">
                <wp:posOffset>-448945</wp:posOffset>
              </wp:positionH>
              <wp:positionV relativeFrom="paragraph">
                <wp:posOffset>-112395</wp:posOffset>
              </wp:positionV>
              <wp:extent cx="687070" cy="66738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1219E" w14:textId="77777777" w:rsidR="001E0181" w:rsidRDefault="002C2C6B" w:rsidP="0034243D">
                          <w:pPr>
                            <w:ind w:left="72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9254AA" wp14:editId="56C6B847">
                                <wp:extent cx="685800" cy="666750"/>
                                <wp:effectExtent l="0" t="0" r="0" b="0"/>
                                <wp:docPr id="15" name="Picture 2" descr="County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unty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3374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35pt;margin-top:-8.85pt;width:54.1pt;height:52.55pt;z-index:25165977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" stroked="f">
              <v:textbox style="mso-fit-shape-to-text:t" inset="0,0,0,0">
                <w:txbxContent>
                  <w:p w14:paraId="01E1219E" w14:textId="77777777" w:rsidR="001E0181" w:rsidRDefault="002C2C6B" w:rsidP="0034243D">
                    <w:pPr>
                      <w:ind w:left="72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9254AA" wp14:editId="56C6B847">
                          <wp:extent cx="685800" cy="666750"/>
                          <wp:effectExtent l="0" t="0" r="0" b="0"/>
                          <wp:docPr id="15" name="Picture 2" descr="County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unty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03818" w:rsidRPr="00C12A51">
      <w:rPr>
        <w:rFonts w:ascii="Arial" w:hAnsi="Arial" w:cs="Arial"/>
        <w:b/>
        <w:sz w:val="36"/>
        <w:szCs w:val="36"/>
        <w:u w:val="single"/>
      </w:rPr>
      <w:t>WASHINGTON COUNTY HIGHWAY DEPARTMENT</w:t>
    </w:r>
  </w:p>
  <w:p w14:paraId="0A90A803" w14:textId="3F519ADF" w:rsidR="001E0181" w:rsidRDefault="00403818" w:rsidP="00965DC2">
    <w:pPr>
      <w:jc w:val="right"/>
      <w:rPr>
        <w:rFonts w:ascii="Arial" w:hAnsi="Arial" w:cs="Arial"/>
        <w:b/>
        <w:sz w:val="18"/>
        <w:szCs w:val="18"/>
      </w:rPr>
    </w:pPr>
    <w:r w:rsidRPr="004D5351">
      <w:rPr>
        <w:rFonts w:ascii="Arial" w:hAnsi="Arial" w:cs="Arial"/>
        <w:sz w:val="20"/>
        <w:szCs w:val="20"/>
      </w:rPr>
      <w:t xml:space="preserve">1243 W. Adam Street, Nashville, </w:t>
    </w:r>
    <w:r w:rsidR="003272BF" w:rsidRPr="004D5351">
      <w:rPr>
        <w:rFonts w:ascii="Arial" w:hAnsi="Arial" w:cs="Arial"/>
        <w:sz w:val="20"/>
        <w:szCs w:val="20"/>
      </w:rPr>
      <w:t>Illinois 62263 (</w:t>
    </w:r>
    <w:r w:rsidRPr="004D5351">
      <w:rPr>
        <w:rFonts w:ascii="Arial" w:hAnsi="Arial" w:cs="Arial"/>
        <w:sz w:val="20"/>
        <w:szCs w:val="20"/>
      </w:rPr>
      <w:t>618) 327-3322   Fax</w:t>
    </w:r>
    <w:r w:rsidR="003272BF" w:rsidRPr="004D5351">
      <w:rPr>
        <w:rFonts w:ascii="Arial" w:hAnsi="Arial" w:cs="Arial"/>
        <w:sz w:val="20"/>
        <w:szCs w:val="20"/>
      </w:rPr>
      <w:t>: (</w:t>
    </w:r>
    <w:r w:rsidRPr="004D5351">
      <w:rPr>
        <w:rFonts w:ascii="Arial" w:hAnsi="Arial" w:cs="Arial"/>
        <w:sz w:val="20"/>
        <w:szCs w:val="20"/>
      </w:rPr>
      <w:t>618) 327-3842</w:t>
    </w:r>
  </w:p>
  <w:p w14:paraId="6A8A25F2" w14:textId="63A8380D" w:rsidR="00403818" w:rsidRPr="00965DC2" w:rsidRDefault="00615BA5" w:rsidP="00382B15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>Kiefer Heiman</w:t>
    </w:r>
    <w:r w:rsidR="00403818" w:rsidRPr="00965DC2">
      <w:rPr>
        <w:rFonts w:ascii="Arial" w:hAnsi="Arial" w:cs="Arial"/>
        <w:sz w:val="18"/>
        <w:szCs w:val="18"/>
      </w:rPr>
      <w:t>, PE, County Engineer</w:t>
    </w:r>
  </w:p>
  <w:p w14:paraId="50DEB138" w14:textId="77777777" w:rsidR="00403818" w:rsidRPr="00403818" w:rsidRDefault="00403818" w:rsidP="001E01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13F"/>
    <w:multiLevelType w:val="hybridMultilevel"/>
    <w:tmpl w:val="0344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835DD"/>
    <w:multiLevelType w:val="hybridMultilevel"/>
    <w:tmpl w:val="E8D4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2BD7"/>
    <w:multiLevelType w:val="hybridMultilevel"/>
    <w:tmpl w:val="36BA09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8AB6A9A"/>
    <w:multiLevelType w:val="hybridMultilevel"/>
    <w:tmpl w:val="E7B4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E6841"/>
    <w:multiLevelType w:val="hybridMultilevel"/>
    <w:tmpl w:val="1E5AC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48597">
    <w:abstractNumId w:val="3"/>
  </w:num>
  <w:num w:numId="2" w16cid:durableId="2146576867">
    <w:abstractNumId w:val="0"/>
  </w:num>
  <w:num w:numId="3" w16cid:durableId="697589206">
    <w:abstractNumId w:val="1"/>
  </w:num>
  <w:num w:numId="4" w16cid:durableId="1619490371">
    <w:abstractNumId w:val="4"/>
  </w:num>
  <w:num w:numId="5" w16cid:durableId="40654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64"/>
    <w:rsid w:val="00011CB6"/>
    <w:rsid w:val="00012181"/>
    <w:rsid w:val="0001391A"/>
    <w:rsid w:val="000274B2"/>
    <w:rsid w:val="000319C3"/>
    <w:rsid w:val="00032CE8"/>
    <w:rsid w:val="000332D1"/>
    <w:rsid w:val="00035615"/>
    <w:rsid w:val="000413C1"/>
    <w:rsid w:val="000568FA"/>
    <w:rsid w:val="00086962"/>
    <w:rsid w:val="00090112"/>
    <w:rsid w:val="00093257"/>
    <w:rsid w:val="000A406D"/>
    <w:rsid w:val="000D2C0A"/>
    <w:rsid w:val="000D5DC7"/>
    <w:rsid w:val="000E492D"/>
    <w:rsid w:val="000E5478"/>
    <w:rsid w:val="000F359C"/>
    <w:rsid w:val="000F413F"/>
    <w:rsid w:val="0010604F"/>
    <w:rsid w:val="0010772C"/>
    <w:rsid w:val="00123F5C"/>
    <w:rsid w:val="00130525"/>
    <w:rsid w:val="00135C1D"/>
    <w:rsid w:val="00140896"/>
    <w:rsid w:val="00144924"/>
    <w:rsid w:val="00151A3D"/>
    <w:rsid w:val="00162527"/>
    <w:rsid w:val="00164952"/>
    <w:rsid w:val="00173B31"/>
    <w:rsid w:val="001A6131"/>
    <w:rsid w:val="001A6CF5"/>
    <w:rsid w:val="001D1BE8"/>
    <w:rsid w:val="001D45C5"/>
    <w:rsid w:val="001E0181"/>
    <w:rsid w:val="002063B6"/>
    <w:rsid w:val="00210473"/>
    <w:rsid w:val="002145C0"/>
    <w:rsid w:val="0022133E"/>
    <w:rsid w:val="002236AD"/>
    <w:rsid w:val="00224E11"/>
    <w:rsid w:val="00241966"/>
    <w:rsid w:val="002459D3"/>
    <w:rsid w:val="00250CFE"/>
    <w:rsid w:val="00254240"/>
    <w:rsid w:val="00264CDF"/>
    <w:rsid w:val="00271173"/>
    <w:rsid w:val="0027624E"/>
    <w:rsid w:val="00276EB3"/>
    <w:rsid w:val="002844F1"/>
    <w:rsid w:val="00286AA0"/>
    <w:rsid w:val="00287FBA"/>
    <w:rsid w:val="002977EC"/>
    <w:rsid w:val="002A2093"/>
    <w:rsid w:val="002A6A52"/>
    <w:rsid w:val="002C0238"/>
    <w:rsid w:val="002C0461"/>
    <w:rsid w:val="002C0F75"/>
    <w:rsid w:val="002C2C6B"/>
    <w:rsid w:val="002D18B3"/>
    <w:rsid w:val="002E5D13"/>
    <w:rsid w:val="002F056C"/>
    <w:rsid w:val="00311117"/>
    <w:rsid w:val="00314975"/>
    <w:rsid w:val="00320A45"/>
    <w:rsid w:val="003272BF"/>
    <w:rsid w:val="00332241"/>
    <w:rsid w:val="00333BD1"/>
    <w:rsid w:val="0033731D"/>
    <w:rsid w:val="0034243D"/>
    <w:rsid w:val="00367844"/>
    <w:rsid w:val="0036786C"/>
    <w:rsid w:val="0037052D"/>
    <w:rsid w:val="00382B15"/>
    <w:rsid w:val="003C23B7"/>
    <w:rsid w:val="003C477A"/>
    <w:rsid w:val="003F01F6"/>
    <w:rsid w:val="003F6E3E"/>
    <w:rsid w:val="00403818"/>
    <w:rsid w:val="00407D83"/>
    <w:rsid w:val="00423B2D"/>
    <w:rsid w:val="00424C80"/>
    <w:rsid w:val="00432D44"/>
    <w:rsid w:val="00464E0F"/>
    <w:rsid w:val="00475E3C"/>
    <w:rsid w:val="00476192"/>
    <w:rsid w:val="004810E3"/>
    <w:rsid w:val="00484AD3"/>
    <w:rsid w:val="00487142"/>
    <w:rsid w:val="004922BE"/>
    <w:rsid w:val="00496730"/>
    <w:rsid w:val="004B0EDC"/>
    <w:rsid w:val="004C6097"/>
    <w:rsid w:val="004D2D22"/>
    <w:rsid w:val="004D4456"/>
    <w:rsid w:val="004D5351"/>
    <w:rsid w:val="004D6051"/>
    <w:rsid w:val="004D6C26"/>
    <w:rsid w:val="004D7347"/>
    <w:rsid w:val="004E40F7"/>
    <w:rsid w:val="004F3F53"/>
    <w:rsid w:val="004F76CC"/>
    <w:rsid w:val="0050205E"/>
    <w:rsid w:val="005109B3"/>
    <w:rsid w:val="00516C27"/>
    <w:rsid w:val="00526A1E"/>
    <w:rsid w:val="00530D5C"/>
    <w:rsid w:val="00533C6D"/>
    <w:rsid w:val="00571EC0"/>
    <w:rsid w:val="00572995"/>
    <w:rsid w:val="00584025"/>
    <w:rsid w:val="005928EC"/>
    <w:rsid w:val="005A1405"/>
    <w:rsid w:val="005B1BF7"/>
    <w:rsid w:val="005B58BA"/>
    <w:rsid w:val="005C2751"/>
    <w:rsid w:val="005C71F0"/>
    <w:rsid w:val="005D0083"/>
    <w:rsid w:val="005D035C"/>
    <w:rsid w:val="005F0483"/>
    <w:rsid w:val="006044FC"/>
    <w:rsid w:val="00611494"/>
    <w:rsid w:val="00615BA5"/>
    <w:rsid w:val="00677C03"/>
    <w:rsid w:val="00692626"/>
    <w:rsid w:val="006A618B"/>
    <w:rsid w:val="006B639D"/>
    <w:rsid w:val="006C4FDF"/>
    <w:rsid w:val="006C5226"/>
    <w:rsid w:val="006C7438"/>
    <w:rsid w:val="006E1D29"/>
    <w:rsid w:val="006F7EEE"/>
    <w:rsid w:val="00702037"/>
    <w:rsid w:val="00703E0A"/>
    <w:rsid w:val="00714AE2"/>
    <w:rsid w:val="00722074"/>
    <w:rsid w:val="00722D30"/>
    <w:rsid w:val="00726C5F"/>
    <w:rsid w:val="00727C52"/>
    <w:rsid w:val="00732C82"/>
    <w:rsid w:val="007418E0"/>
    <w:rsid w:val="00753624"/>
    <w:rsid w:val="0075363C"/>
    <w:rsid w:val="007550AA"/>
    <w:rsid w:val="007617BF"/>
    <w:rsid w:val="00775CDE"/>
    <w:rsid w:val="00785BBC"/>
    <w:rsid w:val="007978B8"/>
    <w:rsid w:val="007A3ACE"/>
    <w:rsid w:val="007B5B92"/>
    <w:rsid w:val="007C588E"/>
    <w:rsid w:val="007E4715"/>
    <w:rsid w:val="007F3252"/>
    <w:rsid w:val="007F6759"/>
    <w:rsid w:val="00804685"/>
    <w:rsid w:val="00822E3F"/>
    <w:rsid w:val="008248F7"/>
    <w:rsid w:val="00825DB1"/>
    <w:rsid w:val="00827AB1"/>
    <w:rsid w:val="008347FB"/>
    <w:rsid w:val="008372FA"/>
    <w:rsid w:val="00853EC3"/>
    <w:rsid w:val="00856532"/>
    <w:rsid w:val="00862384"/>
    <w:rsid w:val="008701C4"/>
    <w:rsid w:val="008714EA"/>
    <w:rsid w:val="008A2B2D"/>
    <w:rsid w:val="008A5241"/>
    <w:rsid w:val="008A60F6"/>
    <w:rsid w:val="008A7A5F"/>
    <w:rsid w:val="008B6328"/>
    <w:rsid w:val="008B784C"/>
    <w:rsid w:val="008C095F"/>
    <w:rsid w:val="008C3AD5"/>
    <w:rsid w:val="008C55B4"/>
    <w:rsid w:val="008C56B1"/>
    <w:rsid w:val="008D3C68"/>
    <w:rsid w:val="008D4FEB"/>
    <w:rsid w:val="008E1264"/>
    <w:rsid w:val="008F0BF0"/>
    <w:rsid w:val="008F2403"/>
    <w:rsid w:val="00903B25"/>
    <w:rsid w:val="00905EEE"/>
    <w:rsid w:val="0090668E"/>
    <w:rsid w:val="009075D0"/>
    <w:rsid w:val="0091470F"/>
    <w:rsid w:val="00924773"/>
    <w:rsid w:val="00927807"/>
    <w:rsid w:val="00931AE3"/>
    <w:rsid w:val="009532FF"/>
    <w:rsid w:val="00965DC2"/>
    <w:rsid w:val="00970F4F"/>
    <w:rsid w:val="0097615E"/>
    <w:rsid w:val="0097773D"/>
    <w:rsid w:val="00990F30"/>
    <w:rsid w:val="009A676B"/>
    <w:rsid w:val="009B4F42"/>
    <w:rsid w:val="009C71AB"/>
    <w:rsid w:val="009D6F9A"/>
    <w:rsid w:val="009E02B8"/>
    <w:rsid w:val="009F1BC5"/>
    <w:rsid w:val="009F2C5E"/>
    <w:rsid w:val="009F4966"/>
    <w:rsid w:val="00A03B99"/>
    <w:rsid w:val="00A06C96"/>
    <w:rsid w:val="00A10A4B"/>
    <w:rsid w:val="00A1159C"/>
    <w:rsid w:val="00A21CF7"/>
    <w:rsid w:val="00A3744F"/>
    <w:rsid w:val="00A4300B"/>
    <w:rsid w:val="00A62537"/>
    <w:rsid w:val="00A65E41"/>
    <w:rsid w:val="00A77147"/>
    <w:rsid w:val="00A831FE"/>
    <w:rsid w:val="00AD15AA"/>
    <w:rsid w:val="00AF3F05"/>
    <w:rsid w:val="00B05D47"/>
    <w:rsid w:val="00B20C7E"/>
    <w:rsid w:val="00B43B79"/>
    <w:rsid w:val="00B52648"/>
    <w:rsid w:val="00B563F7"/>
    <w:rsid w:val="00B77B12"/>
    <w:rsid w:val="00B81516"/>
    <w:rsid w:val="00B902F1"/>
    <w:rsid w:val="00B92CC6"/>
    <w:rsid w:val="00B93A31"/>
    <w:rsid w:val="00B97EC6"/>
    <w:rsid w:val="00BA45A2"/>
    <w:rsid w:val="00BB7F6B"/>
    <w:rsid w:val="00BC178D"/>
    <w:rsid w:val="00BC5A40"/>
    <w:rsid w:val="00BE1A56"/>
    <w:rsid w:val="00BF77F8"/>
    <w:rsid w:val="00C00DFC"/>
    <w:rsid w:val="00C0213D"/>
    <w:rsid w:val="00C11AF6"/>
    <w:rsid w:val="00C1277C"/>
    <w:rsid w:val="00C21097"/>
    <w:rsid w:val="00C327D6"/>
    <w:rsid w:val="00C37C00"/>
    <w:rsid w:val="00C4300D"/>
    <w:rsid w:val="00C43C5C"/>
    <w:rsid w:val="00C453E6"/>
    <w:rsid w:val="00C70F93"/>
    <w:rsid w:val="00C76AE6"/>
    <w:rsid w:val="00C92C13"/>
    <w:rsid w:val="00CA376F"/>
    <w:rsid w:val="00CA4E71"/>
    <w:rsid w:val="00CA718E"/>
    <w:rsid w:val="00CD56CD"/>
    <w:rsid w:val="00CF0081"/>
    <w:rsid w:val="00CF4610"/>
    <w:rsid w:val="00D03F5E"/>
    <w:rsid w:val="00D21AA1"/>
    <w:rsid w:val="00D21E2C"/>
    <w:rsid w:val="00D2628E"/>
    <w:rsid w:val="00D3585A"/>
    <w:rsid w:val="00D362EC"/>
    <w:rsid w:val="00D55386"/>
    <w:rsid w:val="00D56E8E"/>
    <w:rsid w:val="00D62F1C"/>
    <w:rsid w:val="00D64075"/>
    <w:rsid w:val="00D671B7"/>
    <w:rsid w:val="00D92A5D"/>
    <w:rsid w:val="00D96008"/>
    <w:rsid w:val="00DB3218"/>
    <w:rsid w:val="00DB38F6"/>
    <w:rsid w:val="00DD7FF8"/>
    <w:rsid w:val="00DE71EE"/>
    <w:rsid w:val="00DF2B6A"/>
    <w:rsid w:val="00E02E8E"/>
    <w:rsid w:val="00E1789C"/>
    <w:rsid w:val="00E23198"/>
    <w:rsid w:val="00E24674"/>
    <w:rsid w:val="00E2739F"/>
    <w:rsid w:val="00E4447D"/>
    <w:rsid w:val="00E56ABA"/>
    <w:rsid w:val="00E67F8F"/>
    <w:rsid w:val="00E73427"/>
    <w:rsid w:val="00E81F91"/>
    <w:rsid w:val="00E84A6D"/>
    <w:rsid w:val="00E87660"/>
    <w:rsid w:val="00E94A0B"/>
    <w:rsid w:val="00E962D4"/>
    <w:rsid w:val="00EA7F84"/>
    <w:rsid w:val="00ED0205"/>
    <w:rsid w:val="00ED135C"/>
    <w:rsid w:val="00ED7E1E"/>
    <w:rsid w:val="00EF1181"/>
    <w:rsid w:val="00F03B29"/>
    <w:rsid w:val="00F105BF"/>
    <w:rsid w:val="00F106BF"/>
    <w:rsid w:val="00F22B8D"/>
    <w:rsid w:val="00F24BE9"/>
    <w:rsid w:val="00F25407"/>
    <w:rsid w:val="00F37186"/>
    <w:rsid w:val="00F4202F"/>
    <w:rsid w:val="00F55DDD"/>
    <w:rsid w:val="00F5667E"/>
    <w:rsid w:val="00F642A0"/>
    <w:rsid w:val="00F712D8"/>
    <w:rsid w:val="00F73790"/>
    <w:rsid w:val="00F84629"/>
    <w:rsid w:val="00F90A7B"/>
    <w:rsid w:val="00F92E88"/>
    <w:rsid w:val="00FB09F3"/>
    <w:rsid w:val="00FB157F"/>
    <w:rsid w:val="00FD34BB"/>
    <w:rsid w:val="00FD60F5"/>
    <w:rsid w:val="00FF280F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DE2B5"/>
  <w15:docId w15:val="{566555E0-4CF7-4B9D-B4E2-1C2577C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5D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496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376F"/>
    <w:pPr>
      <w:ind w:left="720"/>
      <w:contextualSpacing/>
    </w:pPr>
  </w:style>
  <w:style w:type="paragraph" w:styleId="BodyText">
    <w:name w:val="Body Text"/>
    <w:basedOn w:val="Normal"/>
    <w:link w:val="BodyTextChar"/>
    <w:rsid w:val="00703E0A"/>
    <w:pPr>
      <w:spacing w:after="220" w:line="180" w:lineRule="atLeast"/>
      <w:ind w:left="835" w:righ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03E0A"/>
    <w:rPr>
      <w:rFonts w:ascii="Arial" w:hAnsi="Arial"/>
      <w:spacing w:val="-5"/>
    </w:rPr>
  </w:style>
  <w:style w:type="paragraph" w:customStyle="1" w:styleId="DocumentLabel">
    <w:name w:val="Document Label"/>
    <w:basedOn w:val="Normal"/>
    <w:next w:val="Normal"/>
    <w:rsid w:val="00703E0A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703E0A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703E0A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703E0A"/>
    <w:pPr>
      <w:spacing w:before="220"/>
    </w:pPr>
  </w:style>
  <w:style w:type="character" w:customStyle="1" w:styleId="MessageHeaderLabel">
    <w:name w:val="Message Header Label"/>
    <w:rsid w:val="00703E0A"/>
    <w:rPr>
      <w:rFonts w:ascii="Arial Black" w:hAnsi="Arial Black"/>
      <w:spacing w:val="-10"/>
      <w:sz w:val="18"/>
    </w:rPr>
  </w:style>
  <w:style w:type="character" w:styleId="PlaceholderText">
    <w:name w:val="Placeholder Text"/>
    <w:basedOn w:val="DefaultParagraphFont"/>
    <w:uiPriority w:val="99"/>
    <w:semiHidden/>
    <w:rsid w:val="000D2C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tter-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7D8081FCD664791161853AC0B585E" ma:contentTypeVersion="5" ma:contentTypeDescription="Create a new document." ma:contentTypeScope="" ma:versionID="8bfd4c505593dd591a00d79ccda85e74">
  <xsd:schema xmlns:xsd="http://www.w3.org/2001/XMLSchema" xmlns:xs="http://www.w3.org/2001/XMLSchema" xmlns:p="http://schemas.microsoft.com/office/2006/metadata/properties" xmlns:ns3="338e15cd-dfdd-4ffd-8e59-c21ac65b766e" targetNamespace="http://schemas.microsoft.com/office/2006/metadata/properties" ma:root="true" ma:fieldsID="eb4082bdbb8ed7e19c9f6fa4147705f1" ns3:_="">
    <xsd:import namespace="338e15cd-dfdd-4ffd-8e59-c21ac65b76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5cd-dfdd-4ffd-8e59-c21ac65b76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2B332-923B-4815-B250-231B76090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2058A-12B8-4450-BD22-4931E3AC7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BCFF00-33F4-4147-928B-FBF9A1F52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7D4FFB-5955-407B-9E67-FF087975B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15cd-dfdd-4ffd-8e59-c21ac65b7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Letter-2006.dot</Template>
  <TotalTime>0</TotalTime>
  <Pages>1</Pages>
  <Words>155</Words>
  <Characters>811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</vt:lpstr>
    </vt:vector>
  </TitlesOfParts>
  <Company>Hewlett-Packard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creator>Washington County Highway Department</dc:creator>
  <cp:lastModifiedBy>Kiefer Heiman</cp:lastModifiedBy>
  <cp:revision>2</cp:revision>
  <cp:lastPrinted>2026-03-16T20:08:00Z</cp:lastPrinted>
  <dcterms:created xsi:type="dcterms:W3CDTF">2026-03-16T20:08:00Z</dcterms:created>
  <dcterms:modified xsi:type="dcterms:W3CDTF">2026-03-16T20:08:00Z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0x0101005727D8081FCD664791161853AC0B585E</vt:lpwstr>
  </property>
</Properties>
</file>